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761CAC80" w14:textId="77777777" w:rsidR="00AC5679" w:rsidRDefault="00AC5679" w:rsidP="00AC5679">
      <w:pPr>
        <w:spacing w:before="120" w:after="120"/>
        <w:jc w:val="center"/>
        <w:rPr>
          <w:b/>
          <w:sz w:val="24"/>
          <w:szCs w:val="24"/>
        </w:rPr>
      </w:pPr>
      <w:r w:rsidRPr="00DA0F1B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IS17 </w:t>
      </w:r>
      <w:r w:rsidRPr="00DA0F1B">
        <w:rPr>
          <w:b/>
          <w:sz w:val="24"/>
          <w:szCs w:val="24"/>
        </w:rPr>
        <w:t xml:space="preserve">Bachelor of </w:t>
      </w:r>
      <w:r>
        <w:rPr>
          <w:b/>
          <w:sz w:val="24"/>
          <w:szCs w:val="24"/>
        </w:rPr>
        <w:t>Information Systems</w:t>
      </w:r>
    </w:p>
    <w:p w14:paraId="7A48CCCC" w14:textId="77777777" w:rsidR="007A1E16" w:rsidRDefault="007A1E16" w:rsidP="007A1E16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2904A832" w14:textId="77777777" w:rsidR="00AC5679" w:rsidRDefault="00AC5679" w:rsidP="00AC5679">
      <w:pPr>
        <w:spacing w:before="120" w:after="240"/>
        <w:jc w:val="center"/>
        <w:rPr>
          <w:rFonts w:cs="Arial"/>
          <w:b/>
          <w:bCs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AC5679" w14:paraId="0AE2EA1D" w14:textId="77777777" w:rsidTr="00320991">
        <w:trPr>
          <w:cantSplit/>
          <w:trHeight w:val="374"/>
          <w:tblHeader/>
        </w:trPr>
        <w:tc>
          <w:tcPr>
            <w:tcW w:w="5807" w:type="dxa"/>
          </w:tcPr>
          <w:p w14:paraId="32B54AB9" w14:textId="77777777" w:rsidR="00AC5679" w:rsidRPr="00877231" w:rsidRDefault="00AC5679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70007CC3" w14:textId="77777777" w:rsidR="00AC5679" w:rsidRPr="00877231" w:rsidRDefault="00AC5679" w:rsidP="00320991">
            <w:pPr>
              <w:spacing w:before="60" w:after="6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877231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5DBF31B6" w14:textId="77777777" w:rsidR="00AC5679" w:rsidRPr="00877231" w:rsidRDefault="00AC5679" w:rsidP="0032099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77231">
              <w:rPr>
                <w:rFonts w:cs="Arial"/>
                <w:b/>
                <w:sz w:val="20"/>
                <w:szCs w:val="20"/>
              </w:rPr>
              <w:t>Indicative tuition fee</w:t>
            </w:r>
          </w:p>
        </w:tc>
      </w:tr>
      <w:tr w:rsidR="00AC5679" w14:paraId="2048C265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3E3C0997" w14:textId="77777777" w:rsidR="00AC5679" w:rsidRPr="00877231" w:rsidRDefault="00AC5679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877231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AC5679" w14:paraId="2EB7B64E" w14:textId="77777777" w:rsidTr="00320991">
        <w:trPr>
          <w:cantSplit/>
          <w:trHeight w:val="374"/>
        </w:trPr>
        <w:tc>
          <w:tcPr>
            <w:tcW w:w="5807" w:type="dxa"/>
          </w:tcPr>
          <w:p w14:paraId="22565CAF" w14:textId="77777777" w:rsidR="00AC5679" w:rsidRPr="00877231" w:rsidRDefault="00AC5679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BIS101 Information systems in organisations</w:t>
            </w:r>
          </w:p>
        </w:tc>
        <w:tc>
          <w:tcPr>
            <w:tcW w:w="1559" w:type="dxa"/>
            <w:shd w:val="clear" w:color="auto" w:fill="auto"/>
          </w:tcPr>
          <w:p w14:paraId="662E5DB2" w14:textId="77777777" w:rsidR="00AC5679" w:rsidRPr="00877231" w:rsidRDefault="00AC5679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1BCD5161" w14:textId="0BD8B195" w:rsidR="00AC5679" w:rsidRPr="00877231" w:rsidRDefault="00AC5679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1,275.00</w:t>
            </w:r>
          </w:p>
        </w:tc>
      </w:tr>
      <w:tr w:rsidR="00AC5679" w14:paraId="3D7BD418" w14:textId="77777777" w:rsidTr="00320991">
        <w:trPr>
          <w:cantSplit/>
          <w:trHeight w:val="374"/>
        </w:trPr>
        <w:tc>
          <w:tcPr>
            <w:tcW w:w="5807" w:type="dxa"/>
          </w:tcPr>
          <w:p w14:paraId="58D98D6D" w14:textId="77777777" w:rsidR="00AC5679" w:rsidRPr="00877231" w:rsidRDefault="00AC5679" w:rsidP="00AC567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BIS102 Fundamentals of programming</w:t>
            </w:r>
          </w:p>
        </w:tc>
        <w:tc>
          <w:tcPr>
            <w:tcW w:w="1559" w:type="dxa"/>
            <w:shd w:val="clear" w:color="auto" w:fill="auto"/>
          </w:tcPr>
          <w:p w14:paraId="2D136631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C44263D" w14:textId="1113797E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C4E9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6D54B68C" w14:textId="77777777" w:rsidTr="00320991">
        <w:trPr>
          <w:cantSplit/>
          <w:trHeight w:val="374"/>
        </w:trPr>
        <w:tc>
          <w:tcPr>
            <w:tcW w:w="5807" w:type="dxa"/>
          </w:tcPr>
          <w:p w14:paraId="52845FB4" w14:textId="77777777" w:rsidR="00AC5679" w:rsidRPr="00877231" w:rsidRDefault="00AC5679" w:rsidP="00AC567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BIS103 Network fundamentals</w:t>
            </w:r>
          </w:p>
        </w:tc>
        <w:tc>
          <w:tcPr>
            <w:tcW w:w="1559" w:type="dxa"/>
            <w:shd w:val="clear" w:color="auto" w:fill="auto"/>
          </w:tcPr>
          <w:p w14:paraId="3B586511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92A0D80" w14:textId="33288FF2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C4E9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1CC3D660" w14:textId="77777777" w:rsidTr="00320991">
        <w:trPr>
          <w:cantSplit/>
          <w:trHeight w:val="374"/>
        </w:trPr>
        <w:tc>
          <w:tcPr>
            <w:tcW w:w="5807" w:type="dxa"/>
          </w:tcPr>
          <w:p w14:paraId="65EC0AE6" w14:textId="77777777" w:rsidR="00AC5679" w:rsidRPr="00877231" w:rsidRDefault="00AC5679" w:rsidP="00AC567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BIS104 Communications and teamwork</w:t>
            </w:r>
          </w:p>
        </w:tc>
        <w:tc>
          <w:tcPr>
            <w:tcW w:w="1559" w:type="dxa"/>
            <w:shd w:val="clear" w:color="auto" w:fill="auto"/>
          </w:tcPr>
          <w:p w14:paraId="2B6B0514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3AE9CD8" w14:textId="36270118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C4E9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35A10190" w14:textId="77777777" w:rsidTr="00320991">
        <w:trPr>
          <w:cantSplit/>
          <w:trHeight w:val="374"/>
        </w:trPr>
        <w:tc>
          <w:tcPr>
            <w:tcW w:w="5807" w:type="dxa"/>
          </w:tcPr>
          <w:p w14:paraId="2003D46E" w14:textId="77777777" w:rsidR="00AC5679" w:rsidRPr="00877231" w:rsidRDefault="00AC5679" w:rsidP="00AC567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BIS201 Business requirements analysis</w:t>
            </w:r>
          </w:p>
        </w:tc>
        <w:tc>
          <w:tcPr>
            <w:tcW w:w="1559" w:type="dxa"/>
            <w:shd w:val="clear" w:color="auto" w:fill="auto"/>
          </w:tcPr>
          <w:p w14:paraId="4DF9323D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C09236D" w14:textId="1161C8D1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C4E9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0E245BEB" w14:textId="77777777" w:rsidTr="00320991">
        <w:trPr>
          <w:cantSplit/>
          <w:trHeight w:val="374"/>
        </w:trPr>
        <w:tc>
          <w:tcPr>
            <w:tcW w:w="5807" w:type="dxa"/>
          </w:tcPr>
          <w:p w14:paraId="7CC5B99D" w14:textId="77777777" w:rsidR="00AC5679" w:rsidRPr="00877231" w:rsidRDefault="00AC5679" w:rsidP="00AC567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BIS202 Operating systems and virtualisation</w:t>
            </w:r>
          </w:p>
        </w:tc>
        <w:tc>
          <w:tcPr>
            <w:tcW w:w="1559" w:type="dxa"/>
            <w:shd w:val="clear" w:color="auto" w:fill="auto"/>
          </w:tcPr>
          <w:p w14:paraId="486EC71A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CD90F14" w14:textId="6F61BE42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FC4E9C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6FB28400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23E6FE32" w14:textId="77777777" w:rsidR="00AC5679" w:rsidRPr="00877231" w:rsidRDefault="00AC5679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877231">
              <w:rPr>
                <w:rFonts w:cs="Arial"/>
                <w:b/>
                <w:sz w:val="20"/>
                <w:szCs w:val="20"/>
              </w:rPr>
              <w:t>Plus</w:t>
            </w:r>
            <w:proofErr w:type="gramEnd"/>
            <w:r w:rsidRPr="00877231">
              <w:rPr>
                <w:rFonts w:cs="Arial"/>
                <w:b/>
                <w:sz w:val="20"/>
                <w:szCs w:val="20"/>
              </w:rPr>
              <w:t xml:space="preserve"> two electives from</w:t>
            </w:r>
          </w:p>
        </w:tc>
      </w:tr>
      <w:tr w:rsidR="00AC5679" w14:paraId="799C315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E7EEAEA" w14:textId="77777777" w:rsidR="00AC5679" w:rsidRPr="00877231" w:rsidRDefault="00AC5679" w:rsidP="00AC567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BISE03 Information security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D0AC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321" w14:textId="2D18DB01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25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65361F3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81E9798" w14:textId="77777777" w:rsidR="00AC5679" w:rsidRPr="00877231" w:rsidRDefault="00AC5679" w:rsidP="00AC567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BISE04 Change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81E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127" w14:textId="2D967581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25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2D1FF37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8590102" w14:textId="77777777" w:rsidR="00AC5679" w:rsidRPr="00877231" w:rsidRDefault="00AC5679" w:rsidP="00AC567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BBA101 Business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9D1E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73F" w14:textId="00269BED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25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0E06A614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DCAEA93" w14:textId="77777777" w:rsidR="00AC5679" w:rsidRPr="00877231" w:rsidRDefault="00AC5679" w:rsidP="00AC567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BAC101 Accounting principles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EFE8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5D58" w14:textId="64388034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25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07017368" w14:textId="77777777" w:rsidTr="00320991">
        <w:trPr>
          <w:cantSplit/>
          <w:trHeight w:val="374"/>
        </w:trPr>
        <w:tc>
          <w:tcPr>
            <w:tcW w:w="5807" w:type="dxa"/>
          </w:tcPr>
          <w:p w14:paraId="301E0E14" w14:textId="77777777" w:rsidR="00AC5679" w:rsidRPr="00877231" w:rsidRDefault="00AC5679" w:rsidP="00AC567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BEX103 The modern economy</w:t>
            </w:r>
          </w:p>
        </w:tc>
        <w:tc>
          <w:tcPr>
            <w:tcW w:w="1559" w:type="dxa"/>
            <w:shd w:val="clear" w:color="auto" w:fill="auto"/>
          </w:tcPr>
          <w:p w14:paraId="0C0EF3AE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4A70898" w14:textId="669B3211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25DA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07ECB241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5DB51B7F" w14:textId="77777777" w:rsidR="00AC5679" w:rsidRPr="00877231" w:rsidRDefault="00AC5679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877231">
              <w:rPr>
                <w:rFonts w:cs="Arial"/>
                <w:b/>
                <w:sz w:val="20"/>
                <w:szCs w:val="20"/>
              </w:rPr>
              <w:t>Year 2</w:t>
            </w:r>
          </w:p>
        </w:tc>
      </w:tr>
      <w:tr w:rsidR="00AC5679" w14:paraId="50B3AE12" w14:textId="77777777" w:rsidTr="00320991">
        <w:trPr>
          <w:cantSplit/>
          <w:trHeight w:val="374"/>
        </w:trPr>
        <w:tc>
          <w:tcPr>
            <w:tcW w:w="5807" w:type="dxa"/>
          </w:tcPr>
          <w:p w14:paraId="1E7F164C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  <w:lang w:eastAsia="en-AU"/>
              </w:rPr>
            </w:pPr>
            <w:r w:rsidRPr="00877231">
              <w:rPr>
                <w:rFonts w:cs="Arial"/>
                <w:sz w:val="20"/>
                <w:szCs w:val="20"/>
              </w:rPr>
              <w:t>BIS301 Business decision analysis</w:t>
            </w:r>
          </w:p>
        </w:tc>
        <w:tc>
          <w:tcPr>
            <w:tcW w:w="1559" w:type="dxa"/>
            <w:shd w:val="clear" w:color="auto" w:fill="auto"/>
          </w:tcPr>
          <w:p w14:paraId="0C871B4F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62F53EE" w14:textId="355D085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762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0A4E4438" w14:textId="77777777" w:rsidTr="00320991">
        <w:trPr>
          <w:cantSplit/>
          <w:trHeight w:val="374"/>
        </w:trPr>
        <w:tc>
          <w:tcPr>
            <w:tcW w:w="5807" w:type="dxa"/>
          </w:tcPr>
          <w:p w14:paraId="1829D5DD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BIS302 Database design</w:t>
            </w:r>
          </w:p>
        </w:tc>
        <w:tc>
          <w:tcPr>
            <w:tcW w:w="1559" w:type="dxa"/>
            <w:shd w:val="clear" w:color="auto" w:fill="auto"/>
          </w:tcPr>
          <w:p w14:paraId="17FE334A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E02539C" w14:textId="4D15B2CB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762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2DCA6E1D" w14:textId="77777777" w:rsidTr="00320991">
        <w:trPr>
          <w:cantSplit/>
          <w:trHeight w:val="374"/>
        </w:trPr>
        <w:tc>
          <w:tcPr>
            <w:tcW w:w="5807" w:type="dxa"/>
          </w:tcPr>
          <w:p w14:paraId="779BC2D3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BIS401 Enterprise systems</w:t>
            </w:r>
          </w:p>
        </w:tc>
        <w:tc>
          <w:tcPr>
            <w:tcW w:w="1559" w:type="dxa"/>
            <w:shd w:val="clear" w:color="auto" w:fill="auto"/>
          </w:tcPr>
          <w:p w14:paraId="2D8E187B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F4DFC07" w14:textId="5478F0A2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762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2A112AC0" w14:textId="77777777" w:rsidTr="00320991">
        <w:trPr>
          <w:cantSplit/>
          <w:trHeight w:val="374"/>
        </w:trPr>
        <w:tc>
          <w:tcPr>
            <w:tcW w:w="5807" w:type="dxa"/>
          </w:tcPr>
          <w:p w14:paraId="49EF12A5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BIS402 Database systems</w:t>
            </w:r>
          </w:p>
        </w:tc>
        <w:tc>
          <w:tcPr>
            <w:tcW w:w="1559" w:type="dxa"/>
            <w:shd w:val="clear" w:color="auto" w:fill="auto"/>
          </w:tcPr>
          <w:p w14:paraId="73AB220C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7462BF6" w14:textId="3EB45D5B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762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46E5F0D2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FA1CBEF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BIS403 Web design and programming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4E7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D1B" w14:textId="286E321E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762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7D0F13A9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E548439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 404 Cyber security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7A0B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AAE0" w14:textId="26857C5F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762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265E9B6B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467234C1" w14:textId="77777777" w:rsidR="00AC5679" w:rsidRPr="00877231" w:rsidRDefault="00AC5679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877231">
              <w:rPr>
                <w:rFonts w:cs="Arial"/>
                <w:b/>
                <w:sz w:val="20"/>
                <w:szCs w:val="20"/>
              </w:rPr>
              <w:t>Plus</w:t>
            </w:r>
            <w:proofErr w:type="gramEnd"/>
            <w:r w:rsidRPr="00877231">
              <w:rPr>
                <w:rFonts w:cs="Arial"/>
                <w:b/>
                <w:sz w:val="20"/>
                <w:szCs w:val="20"/>
              </w:rPr>
              <w:t xml:space="preserve"> two electives from</w:t>
            </w:r>
          </w:p>
        </w:tc>
      </w:tr>
      <w:tr w:rsidR="00AC5679" w14:paraId="1C9B055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67D2068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BISE01 Human computer interaction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2A9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6608" w14:textId="593578BF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B05A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1A67791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227C80D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BISE02 Programming web services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31C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F57" w14:textId="736621C8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B05A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72A84AA5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E9DB4E3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BISE05 Business transformation and innovation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528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4E51" w14:textId="302AF32A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B05A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53C64FA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D44983F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lastRenderedPageBreak/>
              <w:t>BAC102 Computerised accounting applications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FEB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47B" w14:textId="7ABF4F52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B05A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4828E77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9EB3CEB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BAC205 Organisational behaviour and design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F7E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2CF" w14:textId="1852FE6B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B05A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0A8BEB1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4449905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BEX102 Business relationship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806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0489" w14:textId="42F70BA3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B05A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66ADE6B8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34C78E61" w14:textId="77777777" w:rsidR="00AC5679" w:rsidRPr="00877231" w:rsidRDefault="00AC5679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877231">
              <w:rPr>
                <w:rFonts w:cs="Arial"/>
                <w:b/>
                <w:sz w:val="20"/>
                <w:szCs w:val="20"/>
              </w:rPr>
              <w:t>Year 3</w:t>
            </w:r>
          </w:p>
        </w:tc>
      </w:tr>
      <w:tr w:rsidR="00AC5679" w14:paraId="282596A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87905A0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BIS501 Big data and business intelligence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A5E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750" w14:textId="3F58C1A9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7337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7EA95D8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5103471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BIS502 Enterprise cloud computing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B55C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49E2" w14:textId="4B0A4DD4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7337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003865D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27622F7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BIS503 Project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19C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C62" w14:textId="6558AB42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7337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23C4D98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EA85CA0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BIS601 Information systems support and testing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656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2FF" w14:textId="15AEFCBD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7337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2F53ED1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1D8B673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BIS602 Information systems project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4767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3ED" w14:textId="75229880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7337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5F44C9B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1BA7A38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 xml:space="preserve">BIS603 Ethics </w:t>
            </w:r>
            <w:r>
              <w:rPr>
                <w:rFonts w:cs="Arial"/>
                <w:sz w:val="20"/>
                <w:szCs w:val="20"/>
              </w:rPr>
              <w:t>and</w:t>
            </w:r>
            <w:r w:rsidRPr="00877231">
              <w:rPr>
                <w:rFonts w:cs="Arial"/>
                <w:sz w:val="20"/>
                <w:szCs w:val="20"/>
              </w:rPr>
              <w:t xml:space="preserve"> IT</w:t>
            </w:r>
            <w:r>
              <w:rPr>
                <w:rFonts w:cs="Arial"/>
                <w:sz w:val="20"/>
                <w:szCs w:val="20"/>
              </w:rPr>
              <w:t xml:space="preserve"> governance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9667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203" w14:textId="4B416F65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73376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6B71C1B1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6CFAC558" w14:textId="77777777" w:rsidR="00AC5679" w:rsidRPr="00877231" w:rsidRDefault="00AC5679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877231">
              <w:rPr>
                <w:rFonts w:cs="Arial"/>
                <w:b/>
                <w:sz w:val="20"/>
                <w:szCs w:val="20"/>
              </w:rPr>
              <w:t>Plus</w:t>
            </w:r>
            <w:proofErr w:type="gramEnd"/>
            <w:r w:rsidRPr="00877231">
              <w:rPr>
                <w:rFonts w:cs="Arial"/>
                <w:b/>
                <w:sz w:val="20"/>
                <w:szCs w:val="20"/>
              </w:rPr>
              <w:t xml:space="preserve"> two electives from</w:t>
            </w:r>
          </w:p>
        </w:tc>
      </w:tr>
      <w:tr w:rsidR="00AC5679" w14:paraId="1BB0A58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620A5E8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BISE01 Human computer interaction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979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4689" w14:textId="1456371A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675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339CC3D5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2C9EE06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BISE02 Programming web services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3CD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17B2" w14:textId="4A8C8F93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675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29F629E5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01196C0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BISE05 Business transformation and innovation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B74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AD3" w14:textId="0D6CDDE9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675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171EF69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3B1F67A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bCs/>
                <w:sz w:val="20"/>
                <w:szCs w:val="20"/>
                <w:lang w:eastAsia="en-AU"/>
              </w:rPr>
              <w:t>BAC102 Computerised accounting applications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0AE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E70" w14:textId="2489EF84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675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4A9C9F49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9E7BC67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BAC205 Organisational behaviour and design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D50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45B" w14:textId="5AB65373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675B8">
              <w:rPr>
                <w:rFonts w:cs="Arial"/>
                <w:sz w:val="20"/>
                <w:szCs w:val="20"/>
              </w:rPr>
              <w:t>$1,275.00</w:t>
            </w:r>
          </w:p>
        </w:tc>
      </w:tr>
      <w:tr w:rsidR="00AC5679" w14:paraId="20D78B3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5978065" w14:textId="77777777" w:rsidR="00AC5679" w:rsidRPr="00877231" w:rsidRDefault="00AC5679" w:rsidP="00AC567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BEX102 Business relationship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A77" w14:textId="77777777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7723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719" w14:textId="1FAC3AF8" w:rsidR="00AC5679" w:rsidRPr="00877231" w:rsidRDefault="00AC5679" w:rsidP="00AC567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675B8">
              <w:rPr>
                <w:rFonts w:cs="Arial"/>
                <w:sz w:val="20"/>
                <w:szCs w:val="20"/>
              </w:rPr>
              <w:t>$1,275.00</w:t>
            </w:r>
          </w:p>
        </w:tc>
      </w:tr>
    </w:tbl>
    <w:p w14:paraId="080399DE" w14:textId="77777777" w:rsidR="00AC5679" w:rsidRPr="00E16B23" w:rsidRDefault="00AC5679" w:rsidP="00AC5679">
      <w:pPr>
        <w:pStyle w:val="l1text"/>
        <w:rPr>
          <w:sz w:val="20"/>
        </w:rPr>
      </w:pPr>
    </w:p>
    <w:p w14:paraId="29430E26" w14:textId="77777777" w:rsidR="007A1E16" w:rsidRDefault="007A1E16" w:rsidP="00AC5679">
      <w:pPr>
        <w:spacing w:before="120" w:after="120"/>
        <w:jc w:val="center"/>
      </w:pPr>
    </w:p>
    <w:sectPr w:rsidR="007A1E16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23E0C"/>
    <w:rsid w:val="001B644D"/>
    <w:rsid w:val="0033651B"/>
    <w:rsid w:val="003E0D9B"/>
    <w:rsid w:val="004370AF"/>
    <w:rsid w:val="00463E51"/>
    <w:rsid w:val="004970A7"/>
    <w:rsid w:val="004B059D"/>
    <w:rsid w:val="004D4C0B"/>
    <w:rsid w:val="004F2B7F"/>
    <w:rsid w:val="00644C5D"/>
    <w:rsid w:val="00672383"/>
    <w:rsid w:val="006D65FD"/>
    <w:rsid w:val="007007A6"/>
    <w:rsid w:val="00750CAA"/>
    <w:rsid w:val="007A1E16"/>
    <w:rsid w:val="008041CE"/>
    <w:rsid w:val="008A3CD8"/>
    <w:rsid w:val="00994833"/>
    <w:rsid w:val="009E196A"/>
    <w:rsid w:val="00A90FD4"/>
    <w:rsid w:val="00AB1274"/>
    <w:rsid w:val="00AB737F"/>
    <w:rsid w:val="00AC5679"/>
    <w:rsid w:val="00B033EC"/>
    <w:rsid w:val="00BA63C1"/>
    <w:rsid w:val="00C0304A"/>
    <w:rsid w:val="00C64C14"/>
    <w:rsid w:val="00C84A3D"/>
    <w:rsid w:val="00D10D8B"/>
    <w:rsid w:val="00E21CD4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3</TotalTime>
  <Pages>2</Pages>
  <Words>252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</cp:lastModifiedBy>
  <cp:revision>3</cp:revision>
  <cp:lastPrinted>2008-11-21T05:43:00Z</cp:lastPrinted>
  <dcterms:created xsi:type="dcterms:W3CDTF">2021-11-14T03:42:00Z</dcterms:created>
  <dcterms:modified xsi:type="dcterms:W3CDTF">2021-11-14T03:46:00Z</dcterms:modified>
</cp:coreProperties>
</file>